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9A" w:rsidRPr="009E1571" w:rsidRDefault="003B609A" w:rsidP="00C56296">
      <w:pPr>
        <w:ind w:left="284"/>
        <w:jc w:val="center"/>
        <w:rPr>
          <w:rFonts w:ascii="Arial" w:hAnsi="Arial" w:cs="Arial"/>
          <w:b/>
          <w:spacing w:val="26"/>
          <w:position w:val="6"/>
          <w:sz w:val="20"/>
          <w:szCs w:val="20"/>
        </w:rPr>
      </w:pPr>
      <w:r w:rsidRPr="009E1571">
        <w:rPr>
          <w:rFonts w:ascii="Arial" w:hAnsi="Arial" w:cs="Arial"/>
          <w:noProof/>
          <w:sz w:val="20"/>
          <w:szCs w:val="20"/>
        </w:rPr>
        <w:drawing>
          <wp:anchor distT="0" distB="0" distL="114300" distR="0" simplePos="0" relativeHeight="251659264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34925</wp:posOffset>
            </wp:positionV>
            <wp:extent cx="1186180" cy="106680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571">
        <w:rPr>
          <w:rFonts w:ascii="Arial" w:hAnsi="Arial" w:cs="Arial"/>
          <w:b/>
          <w:spacing w:val="26"/>
          <w:position w:val="6"/>
          <w:sz w:val="20"/>
          <w:szCs w:val="20"/>
        </w:rPr>
        <w:t>Ministero dell’istruzione, dell’università e della ricerca</w:t>
      </w:r>
    </w:p>
    <w:p w:rsidR="003B609A" w:rsidRPr="008A2F7E" w:rsidRDefault="00876CC9" w:rsidP="003B609A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1° </w:t>
      </w:r>
      <w:r w:rsidR="003B609A">
        <w:rPr>
          <w:rFonts w:ascii="Arial" w:hAnsi="Arial" w:cs="Arial"/>
          <w:b/>
          <w:sz w:val="20"/>
          <w:szCs w:val="20"/>
        </w:rPr>
        <w:t xml:space="preserve">ISTITUTO COMPRENSIVO </w:t>
      </w:r>
      <w:r w:rsidR="003B609A" w:rsidRPr="008A2F7E">
        <w:rPr>
          <w:rFonts w:ascii="Arial" w:hAnsi="Arial" w:cs="Arial"/>
          <w:b/>
          <w:sz w:val="20"/>
          <w:szCs w:val="20"/>
        </w:rPr>
        <w:t xml:space="preserve"> DESENZANO</w:t>
      </w:r>
    </w:p>
    <w:p w:rsidR="003B609A" w:rsidRPr="009E1571" w:rsidRDefault="003B609A" w:rsidP="003B609A">
      <w:pPr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C.M. BSIC8AA00Q – C.F</w:t>
      </w:r>
      <w:r w:rsidRPr="009E1571">
        <w:rPr>
          <w:rFonts w:ascii="Arial" w:hAnsi="Arial" w:cs="Arial"/>
          <w:sz w:val="20"/>
          <w:szCs w:val="20"/>
        </w:rPr>
        <w:t>. 84004450171</w:t>
      </w:r>
      <w:r>
        <w:rPr>
          <w:rFonts w:ascii="Arial" w:hAnsi="Arial" w:cs="Arial"/>
          <w:sz w:val="20"/>
          <w:szCs w:val="20"/>
        </w:rPr>
        <w:t xml:space="preserve"> </w:t>
      </w:r>
      <w:r w:rsidRPr="009E1571">
        <w:rPr>
          <w:rFonts w:ascii="Arial" w:hAnsi="Arial" w:cs="Arial"/>
          <w:sz w:val="20"/>
          <w:szCs w:val="20"/>
        </w:rPr>
        <w:t>- IPA UFDYNN</w:t>
      </w:r>
    </w:p>
    <w:p w:rsidR="003B609A" w:rsidRPr="009E1571" w:rsidRDefault="003B609A" w:rsidP="003B609A">
      <w:pPr>
        <w:ind w:left="284"/>
        <w:jc w:val="center"/>
        <w:rPr>
          <w:rFonts w:ascii="Arial" w:hAnsi="Arial" w:cs="Arial"/>
          <w:sz w:val="20"/>
          <w:szCs w:val="20"/>
        </w:rPr>
      </w:pPr>
      <w:r w:rsidRPr="009E1571">
        <w:rPr>
          <w:rFonts w:ascii="Arial" w:hAnsi="Arial" w:cs="Arial"/>
          <w:sz w:val="20"/>
          <w:szCs w:val="20"/>
        </w:rPr>
        <w:t>via Pace, 32  - 25015  Desenzano del Garda (BS)</w:t>
      </w:r>
    </w:p>
    <w:p w:rsidR="003B609A" w:rsidRPr="009E1571" w:rsidRDefault="003B609A" w:rsidP="003B609A">
      <w:pPr>
        <w:ind w:left="284"/>
        <w:jc w:val="center"/>
        <w:rPr>
          <w:rFonts w:ascii="Arial" w:hAnsi="Arial" w:cs="Arial"/>
          <w:sz w:val="20"/>
          <w:szCs w:val="20"/>
          <w:lang w:val="fr-FR"/>
        </w:rPr>
      </w:pPr>
      <w:r w:rsidRPr="009E1571">
        <w:rPr>
          <w:rFonts w:ascii="Arial" w:hAnsi="Arial" w:cs="Arial"/>
          <w:sz w:val="20"/>
          <w:szCs w:val="20"/>
          <w:lang w:val="fr-FR"/>
        </w:rPr>
        <w:t>Tel: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9E1571">
        <w:rPr>
          <w:rFonts w:ascii="Arial" w:hAnsi="Arial" w:cs="Arial"/>
          <w:sz w:val="20"/>
          <w:szCs w:val="20"/>
          <w:lang w:val="fr-FR"/>
        </w:rPr>
        <w:t>030/9141359-030/9120341</w:t>
      </w:r>
      <w:r>
        <w:rPr>
          <w:rFonts w:ascii="Arial" w:hAnsi="Arial" w:cs="Arial"/>
          <w:sz w:val="20"/>
          <w:szCs w:val="20"/>
          <w:lang w:val="fr-FR"/>
        </w:rPr>
        <w:t>-</w:t>
      </w:r>
      <w:r w:rsidRPr="009E1571">
        <w:rPr>
          <w:rFonts w:ascii="Arial" w:hAnsi="Arial" w:cs="Arial"/>
          <w:sz w:val="20"/>
          <w:szCs w:val="20"/>
          <w:lang w:val="fr-FR"/>
        </w:rPr>
        <w:t>030/9124280</w:t>
      </w:r>
    </w:p>
    <w:p w:rsidR="003B609A" w:rsidRPr="00B30733" w:rsidRDefault="00CA26EF" w:rsidP="003B609A">
      <w:pPr>
        <w:ind w:left="284"/>
        <w:jc w:val="center"/>
        <w:rPr>
          <w:lang w:val="fr-FR"/>
        </w:rPr>
      </w:pPr>
      <w:hyperlink r:id="rId8" w:history="1">
        <w:r w:rsidR="003B609A">
          <w:rPr>
            <w:rFonts w:ascii="Arial" w:hAnsi="Arial" w:cs="Arial"/>
            <w:sz w:val="20"/>
            <w:szCs w:val="20"/>
            <w:lang w:val="fr-FR"/>
          </w:rPr>
          <w:t>www.primoicdesenzano.gov.it</w:t>
        </w:r>
      </w:hyperlink>
    </w:p>
    <w:p w:rsidR="003B609A" w:rsidRPr="00CB1F57" w:rsidRDefault="00CA26EF" w:rsidP="003B609A">
      <w:pPr>
        <w:ind w:left="284"/>
        <w:jc w:val="center"/>
        <w:rPr>
          <w:lang w:val="fr-FR"/>
        </w:rPr>
      </w:pPr>
      <w:hyperlink r:id="rId9" w:history="1">
        <w:r w:rsidR="003B609A" w:rsidRPr="009E1571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bsic8aa00q@pec.istruzione.it</w:t>
        </w:r>
      </w:hyperlink>
      <w:r w:rsidR="003B609A" w:rsidRPr="00CB1F57">
        <w:rPr>
          <w:lang w:val="fr-FR"/>
        </w:rPr>
        <w:t xml:space="preserve"> - </w:t>
      </w:r>
      <w:hyperlink r:id="rId10" w:history="1">
        <w:r w:rsidR="003B609A" w:rsidRPr="00CB1F57">
          <w:rPr>
            <w:rStyle w:val="Collegamentoipertestuale"/>
            <w:lang w:val="fr-FR"/>
          </w:rPr>
          <w:t>bsic8aa00q@istruzione.it</w:t>
        </w:r>
      </w:hyperlink>
    </w:p>
    <w:p w:rsidR="00784C3D" w:rsidRPr="00B34769" w:rsidRDefault="00784C3D" w:rsidP="00554E2C">
      <w:pPr>
        <w:ind w:left="2124"/>
        <w:rPr>
          <w:lang w:val="fr-FR"/>
        </w:rPr>
      </w:pPr>
      <w:r w:rsidRPr="00B34769">
        <w:rPr>
          <w:lang w:val="fr-FR"/>
        </w:rPr>
        <w:tab/>
      </w:r>
    </w:p>
    <w:p w:rsidR="0028269E" w:rsidRPr="00937133" w:rsidRDefault="0028269E" w:rsidP="00EE0CAD">
      <w:pPr>
        <w:rPr>
          <w:lang w:val="fr-FR"/>
        </w:rPr>
      </w:pPr>
    </w:p>
    <w:p w:rsidR="00C56296" w:rsidRPr="004F3A31" w:rsidRDefault="00CA26EF" w:rsidP="00C56296">
      <w:pPr>
        <w:jc w:val="center"/>
        <w:rPr>
          <w:b/>
        </w:rPr>
      </w:pPr>
      <w:bookmarkStart w:id="0" w:name="_GoBack"/>
      <w:bookmarkEnd w:id="0"/>
      <w:r w:rsidRPr="00CA26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left:0;text-align:left;margin-left:441.05pt;margin-top:-47.95pt;width:79.8pt;height:24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C56296" w:rsidRDefault="00C56296" w:rsidP="00C56296">
                  <w:r>
                    <w:t>Allegato 1</w:t>
                  </w:r>
                </w:p>
              </w:txbxContent>
            </v:textbox>
          </v:shape>
        </w:pict>
      </w:r>
      <w:r w:rsidR="00C56296" w:rsidRPr="004F3A31">
        <w:rPr>
          <w:b/>
        </w:rPr>
        <w:t>Dichiarazione sostitutiva dell’atto di notorietà</w:t>
      </w:r>
    </w:p>
    <w:p w:rsidR="00C56296" w:rsidRPr="004F3A31" w:rsidRDefault="00C56296" w:rsidP="00C56296">
      <w:pPr>
        <w:jc w:val="center"/>
        <w:rPr>
          <w:b/>
        </w:rPr>
      </w:pPr>
      <w:r w:rsidRPr="004F3A31">
        <w:rPr>
          <w:b/>
        </w:rPr>
        <w:t xml:space="preserve">(art. 47, </w:t>
      </w:r>
      <w:proofErr w:type="spellStart"/>
      <w:r w:rsidRPr="004F3A31">
        <w:rPr>
          <w:b/>
        </w:rPr>
        <w:t>d.P.R.</w:t>
      </w:r>
      <w:proofErr w:type="spellEnd"/>
      <w:r w:rsidRPr="004F3A31">
        <w:rPr>
          <w:b/>
        </w:rPr>
        <w:t xml:space="preserve"> n. 445/2000)</w:t>
      </w:r>
    </w:p>
    <w:p w:rsidR="00C56296" w:rsidRPr="004F3A31" w:rsidRDefault="00C56296" w:rsidP="00C56296">
      <w:pPr>
        <w:jc w:val="both"/>
      </w:pPr>
    </w:p>
    <w:p w:rsidR="00C56296" w:rsidRPr="004F3A31" w:rsidRDefault="00C56296" w:rsidP="00C56296">
      <w:r>
        <w:t xml:space="preserve">Il/La sottoscritto/a </w:t>
      </w:r>
      <w:r w:rsidRPr="004F3A31">
        <w:t>____________________________________________________________________</w:t>
      </w:r>
    </w:p>
    <w:p w:rsidR="00C56296" w:rsidRPr="004F3A31" w:rsidRDefault="00C56296" w:rsidP="00C56296">
      <w:pPr>
        <w:ind w:left="3540" w:firstLine="708"/>
      </w:pPr>
      <w:r w:rsidRPr="004F3A31">
        <w:rPr>
          <w:i/>
        </w:rPr>
        <w:t>(cognome) (nome)</w:t>
      </w:r>
    </w:p>
    <w:p w:rsidR="00C56296" w:rsidRPr="004F3A31" w:rsidRDefault="00C56296" w:rsidP="00C56296">
      <w:r>
        <w:t>n</w:t>
      </w:r>
      <w:r w:rsidRPr="004F3A31">
        <w:t>ato/a a</w:t>
      </w:r>
      <w:r>
        <w:t xml:space="preserve"> </w:t>
      </w:r>
      <w:r w:rsidRPr="004F3A31">
        <w:t>______</w:t>
      </w:r>
      <w:r>
        <w:t>_______________________________</w:t>
      </w:r>
      <w:r w:rsidRPr="004F3A31">
        <w:t>_____________(____) il ___________________</w:t>
      </w:r>
    </w:p>
    <w:p w:rsidR="00C56296" w:rsidRPr="004F3A31" w:rsidRDefault="00C56296" w:rsidP="00C56296">
      <w:pPr>
        <w:ind w:left="2124" w:firstLine="708"/>
      </w:pPr>
      <w:r w:rsidRPr="004F3A31">
        <w:rPr>
          <w:i/>
        </w:rPr>
        <w:t>(luogo)(prov.)</w:t>
      </w:r>
    </w:p>
    <w:p w:rsidR="00C56296" w:rsidRPr="004F3A31" w:rsidRDefault="00C56296" w:rsidP="00C56296">
      <w:r>
        <w:t>r</w:t>
      </w:r>
      <w:r w:rsidRPr="004F3A31">
        <w:t>esidente a_____________________________________________________________________(____)</w:t>
      </w:r>
    </w:p>
    <w:p w:rsidR="00C56296" w:rsidRPr="004F3A31" w:rsidRDefault="00C56296" w:rsidP="00C56296">
      <w:pPr>
        <w:ind w:left="2124" w:firstLine="708"/>
      </w:pPr>
      <w:r w:rsidRPr="004F3A31">
        <w:rPr>
          <w:i/>
        </w:rPr>
        <w:t>(luogo)(prov.)</w:t>
      </w:r>
    </w:p>
    <w:p w:rsidR="00C56296" w:rsidRPr="004F3A31" w:rsidRDefault="00C56296" w:rsidP="00C56296">
      <w:r w:rsidRPr="004F3A31">
        <w:t>in via/piazza_________________________________________</w:t>
      </w:r>
      <w:r>
        <w:t xml:space="preserve">________________________ </w:t>
      </w:r>
      <w:r w:rsidRPr="004F3A31">
        <w:t>n. _____</w:t>
      </w:r>
      <w:r>
        <w:t>_</w:t>
      </w:r>
    </w:p>
    <w:p w:rsidR="00C56296" w:rsidRPr="004F3A31" w:rsidRDefault="00C56296" w:rsidP="00C56296">
      <w:pPr>
        <w:ind w:left="2832" w:firstLine="708"/>
        <w:jc w:val="both"/>
      </w:pPr>
      <w:r w:rsidRPr="004F3A31">
        <w:rPr>
          <w:i/>
        </w:rPr>
        <w:t>(indirizzo)</w:t>
      </w:r>
    </w:p>
    <w:p w:rsidR="00C56296" w:rsidRDefault="00C56296" w:rsidP="00C56296">
      <w:pPr>
        <w:jc w:val="both"/>
      </w:pPr>
    </w:p>
    <w:p w:rsidR="00C56296" w:rsidRDefault="00C56296" w:rsidP="00C56296">
      <w:pPr>
        <w:jc w:val="both"/>
      </w:pPr>
      <w:r>
        <w:t>c</w:t>
      </w:r>
      <w:r w:rsidRPr="004F3A31">
        <w:t xml:space="preserve">onsapevole delle sanzioni penali previste dall’art. 76 del </w:t>
      </w:r>
      <w:proofErr w:type="spellStart"/>
      <w:r w:rsidRPr="004F3A31">
        <w:t>d.P.R.</w:t>
      </w:r>
      <w:proofErr w:type="spellEnd"/>
      <w:r w:rsidRPr="004F3A31">
        <w:t xml:space="preserve"> 28 dicembre 2000, n. 445</w:t>
      </w:r>
      <w:r>
        <w:t>, nel caso di dichiarazioni false e mendaci,</w:t>
      </w:r>
    </w:p>
    <w:p w:rsidR="00C56296" w:rsidRDefault="00C56296" w:rsidP="00C56296">
      <w:pPr>
        <w:jc w:val="both"/>
      </w:pPr>
      <w:r>
        <w:t>in qualità di genitore esercente la responsabilità genitoriale, di tutore ovvero di soggetto affidatario, ai sensi e per gli effetti del decreto-legge 7 giugno 2017, n. 73, convertito con modificazioni dalla legge n. 119 del 31 luglio 2017, sotto la propria responsabilità,</w:t>
      </w:r>
    </w:p>
    <w:p w:rsidR="00C56296" w:rsidRDefault="00C56296" w:rsidP="00C56296">
      <w:pPr>
        <w:jc w:val="center"/>
      </w:pPr>
    </w:p>
    <w:p w:rsidR="00C56296" w:rsidRDefault="00C56296" w:rsidP="00C56296">
      <w:pPr>
        <w:jc w:val="center"/>
      </w:pPr>
      <w:r>
        <w:t>DICHIARA</w:t>
      </w:r>
    </w:p>
    <w:p w:rsidR="00C56296" w:rsidRDefault="00C56296" w:rsidP="00C56296">
      <w:pPr>
        <w:jc w:val="center"/>
      </w:pPr>
    </w:p>
    <w:p w:rsidR="00C56296" w:rsidRDefault="00C56296" w:rsidP="00C56296">
      <w:pPr>
        <w:spacing w:line="360" w:lineRule="auto"/>
        <w:jc w:val="both"/>
      </w:pPr>
      <w:r>
        <w:t>che_________________________________________________________________________________</w:t>
      </w:r>
    </w:p>
    <w:p w:rsidR="00C56296" w:rsidRDefault="00C56296" w:rsidP="00C56296">
      <w:pPr>
        <w:spacing w:line="360" w:lineRule="auto"/>
        <w:ind w:left="2124" w:firstLine="708"/>
        <w:jc w:val="both"/>
      </w:pPr>
      <w:r>
        <w:rPr>
          <w:i/>
        </w:rPr>
        <w:t>(cognome e nome dell’alunno/a)</w:t>
      </w:r>
    </w:p>
    <w:p w:rsidR="00C56296" w:rsidRPr="004F3A31" w:rsidRDefault="00C56296" w:rsidP="00C56296">
      <w:pPr>
        <w:spacing w:line="360" w:lineRule="auto"/>
      </w:pPr>
      <w:r>
        <w:t>n</w:t>
      </w:r>
      <w:r w:rsidRPr="004F3A31">
        <w:t>ato/a a</w:t>
      </w:r>
      <w:r>
        <w:t xml:space="preserve"> </w:t>
      </w:r>
      <w:r w:rsidRPr="004F3A31">
        <w:t>____</w:t>
      </w:r>
      <w:r>
        <w:t>______________________________</w:t>
      </w:r>
      <w:r w:rsidRPr="004F3A31">
        <w:t>_____________(____) il ______________________</w:t>
      </w:r>
    </w:p>
    <w:p w:rsidR="00C56296" w:rsidRDefault="00C56296" w:rsidP="00C56296">
      <w:pPr>
        <w:spacing w:line="360" w:lineRule="auto"/>
        <w:ind w:left="2124" w:firstLine="708"/>
      </w:pPr>
      <w:r w:rsidRPr="004F3A31">
        <w:rPr>
          <w:i/>
        </w:rPr>
        <w:t>(luogo)(prov.)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(data)</w:t>
      </w:r>
    </w:p>
    <w:p w:rsidR="00C56296" w:rsidRDefault="00C56296" w:rsidP="00C56296">
      <w:pPr>
        <w:jc w:val="both"/>
      </w:pPr>
    </w:p>
    <w:p w:rsidR="00C56296" w:rsidRDefault="00C56296" w:rsidP="00C56296">
      <w:pPr>
        <w:spacing w:after="100"/>
        <w:ind w:left="708"/>
        <w:jc w:val="both"/>
      </w:pPr>
      <w:r w:rsidRPr="00F42D72">
        <w:rPr>
          <w:b/>
        </w:rPr>
        <w:t>□ ha effettuato le vaccinazioni obbligatorie indicate di seguito</w:t>
      </w:r>
      <w:r w:rsidRPr="00F42D72">
        <w:rPr>
          <w:rStyle w:val="Rimandonotaapidipagina"/>
          <w:b/>
        </w:rPr>
        <w:footnoteReference w:id="1"/>
      </w:r>
      <w:r>
        <w:rPr>
          <w:b/>
        </w:rPr>
        <w:t>:</w:t>
      </w:r>
    </w:p>
    <w:p w:rsidR="00C56296" w:rsidRDefault="00C56296" w:rsidP="00C56296">
      <w:pPr>
        <w:spacing w:after="100"/>
        <w:ind w:left="708" w:firstLine="708"/>
        <w:jc w:val="both"/>
      </w:pPr>
      <w:r>
        <w:t xml:space="preserve">□ </w:t>
      </w:r>
      <w:proofErr w:type="spellStart"/>
      <w:r>
        <w:t>anti-poliomelitica</w:t>
      </w:r>
      <w:proofErr w:type="spellEnd"/>
      <w:r>
        <w:t>;</w:t>
      </w:r>
    </w:p>
    <w:p w:rsidR="00C56296" w:rsidRDefault="00C56296" w:rsidP="00C56296">
      <w:pPr>
        <w:spacing w:after="100"/>
        <w:ind w:left="708" w:firstLine="708"/>
        <w:jc w:val="both"/>
      </w:pPr>
      <w:r>
        <w:t>□ anti-difterica;</w:t>
      </w:r>
    </w:p>
    <w:p w:rsidR="00C56296" w:rsidRDefault="00C56296" w:rsidP="00C56296">
      <w:pPr>
        <w:spacing w:after="100"/>
        <w:ind w:left="708" w:firstLine="708"/>
        <w:jc w:val="both"/>
      </w:pPr>
      <w:r>
        <w:t>□ anti-tetanica;</w:t>
      </w:r>
    </w:p>
    <w:p w:rsidR="00C56296" w:rsidRDefault="00C56296" w:rsidP="00C56296">
      <w:pPr>
        <w:spacing w:after="100"/>
        <w:ind w:left="708" w:firstLine="708"/>
        <w:jc w:val="both"/>
      </w:pPr>
      <w:r>
        <w:t>□ anti-epatite B;</w:t>
      </w:r>
    </w:p>
    <w:p w:rsidR="00C56296" w:rsidRDefault="00C56296" w:rsidP="00C56296">
      <w:pPr>
        <w:spacing w:after="100"/>
        <w:ind w:left="708" w:firstLine="708"/>
        <w:jc w:val="both"/>
      </w:pPr>
      <w:r>
        <w:t>□ anti-pertosse;</w:t>
      </w:r>
    </w:p>
    <w:p w:rsidR="00C56296" w:rsidRDefault="00C56296" w:rsidP="00C56296">
      <w:pPr>
        <w:spacing w:after="100"/>
        <w:ind w:left="708" w:firstLine="708"/>
        <w:jc w:val="both"/>
      </w:pPr>
      <w:r>
        <w:t xml:space="preserve">□ </w:t>
      </w:r>
      <w:proofErr w:type="spellStart"/>
      <w:r>
        <w:t>anti-</w:t>
      </w:r>
      <w:r w:rsidRPr="00A000CC">
        <w:rPr>
          <w:i/>
        </w:rPr>
        <w:t>Haemophilus</w:t>
      </w:r>
      <w:proofErr w:type="spellEnd"/>
      <w:r w:rsidRPr="00A000CC">
        <w:rPr>
          <w:i/>
        </w:rPr>
        <w:t xml:space="preserve"> </w:t>
      </w:r>
      <w:proofErr w:type="spellStart"/>
      <w:r w:rsidRPr="00A000CC">
        <w:rPr>
          <w:i/>
        </w:rPr>
        <w:t>influenzae</w:t>
      </w:r>
      <w:proofErr w:type="spellEnd"/>
      <w:r>
        <w:t xml:space="preserve"> tipo b;</w:t>
      </w:r>
    </w:p>
    <w:p w:rsidR="00C56296" w:rsidRDefault="00C56296" w:rsidP="00C56296">
      <w:pPr>
        <w:spacing w:after="100"/>
        <w:ind w:left="708" w:firstLine="708"/>
        <w:jc w:val="both"/>
      </w:pPr>
      <w:r>
        <w:t>□ anti-morbillo;</w:t>
      </w:r>
    </w:p>
    <w:p w:rsidR="00C56296" w:rsidRDefault="00C56296" w:rsidP="00C56296">
      <w:pPr>
        <w:spacing w:after="100"/>
        <w:ind w:left="708" w:firstLine="708"/>
        <w:jc w:val="both"/>
      </w:pPr>
      <w:r>
        <w:t>□ anti-rosolia;</w:t>
      </w:r>
    </w:p>
    <w:p w:rsidR="00C56296" w:rsidRDefault="00C56296" w:rsidP="00C56296">
      <w:pPr>
        <w:spacing w:after="100"/>
        <w:ind w:left="708" w:firstLine="708"/>
        <w:jc w:val="both"/>
      </w:pPr>
      <w:r>
        <w:t>□ anti-parotite;</w:t>
      </w:r>
    </w:p>
    <w:p w:rsidR="00C56296" w:rsidRDefault="00C56296" w:rsidP="00C56296">
      <w:pPr>
        <w:spacing w:after="100"/>
        <w:ind w:left="708" w:firstLine="708"/>
        <w:jc w:val="both"/>
      </w:pPr>
      <w:r>
        <w:t xml:space="preserve">□ anti-varicella </w:t>
      </w:r>
      <w:r w:rsidRPr="0030731C">
        <w:t>(solo per i nati a partire dal 2017)</w:t>
      </w:r>
      <w:r>
        <w:t>.</w:t>
      </w:r>
    </w:p>
    <w:p w:rsidR="00C56296" w:rsidRDefault="00C56296" w:rsidP="00C56296">
      <w:pPr>
        <w:spacing w:after="100"/>
        <w:ind w:left="708" w:firstLine="708"/>
        <w:jc w:val="both"/>
      </w:pPr>
    </w:p>
    <w:p w:rsidR="00C56296" w:rsidRPr="00F42D72" w:rsidRDefault="00C56296" w:rsidP="00C56296">
      <w:pPr>
        <w:spacing w:after="100"/>
        <w:ind w:firstLine="708"/>
        <w:jc w:val="both"/>
        <w:rPr>
          <w:b/>
        </w:rPr>
      </w:pPr>
      <w:r w:rsidRPr="00F42D72">
        <w:rPr>
          <w:b/>
        </w:rPr>
        <w:t>□ ha richiesto all’azienda sanitaria locale d</w:t>
      </w:r>
      <w:r>
        <w:rPr>
          <w:b/>
        </w:rPr>
        <w:t>i</w:t>
      </w:r>
      <w:r w:rsidRPr="00F42D72">
        <w:rPr>
          <w:b/>
        </w:rPr>
        <w:t xml:space="preserve"> effettuare le vaccinazioni obbligatorie non </w:t>
      </w:r>
      <w:r>
        <w:rPr>
          <w:b/>
        </w:rPr>
        <w:t>attuate</w:t>
      </w:r>
      <w:r w:rsidRPr="00F42D72">
        <w:rPr>
          <w:b/>
        </w:rPr>
        <w:t>.</w:t>
      </w:r>
    </w:p>
    <w:p w:rsidR="00C56296" w:rsidRDefault="00C56296" w:rsidP="00C56296">
      <w:pPr>
        <w:spacing w:after="100"/>
        <w:ind w:firstLine="708"/>
        <w:jc w:val="both"/>
        <w:rPr>
          <w:i/>
        </w:rPr>
      </w:pPr>
      <w:r>
        <w:rPr>
          <w:i/>
        </w:rPr>
        <w:t>(apporre una crocetta sulle caselle interessate)</w:t>
      </w:r>
    </w:p>
    <w:p w:rsidR="00C56296" w:rsidRDefault="00C56296" w:rsidP="00C56296">
      <w:pPr>
        <w:jc w:val="both"/>
      </w:pPr>
    </w:p>
    <w:p w:rsidR="00C56296" w:rsidRDefault="00C56296" w:rsidP="00C56296">
      <w:pPr>
        <w:jc w:val="both"/>
      </w:pPr>
      <w:r>
        <w:t xml:space="preserve">Il/la sottoscritto/a – nel caso in cui non abbia già provveduto – si impegna a consegnare, </w:t>
      </w:r>
      <w:r w:rsidRPr="00F87929">
        <w:rPr>
          <w:b/>
        </w:rPr>
        <w:t>entro il 10 marzo 2018</w:t>
      </w:r>
      <w:r>
        <w:t>, la documentazione comprovante quanto dichiarato.</w:t>
      </w:r>
    </w:p>
    <w:p w:rsidR="00C56296" w:rsidRDefault="00C56296" w:rsidP="00C56296">
      <w:pPr>
        <w:jc w:val="both"/>
      </w:pPr>
    </w:p>
    <w:p w:rsidR="00C56296" w:rsidRDefault="00C56296" w:rsidP="00C56296">
      <w:pPr>
        <w:jc w:val="both"/>
      </w:pPr>
      <w:r>
        <w:t>_____________________________</w:t>
      </w:r>
    </w:p>
    <w:p w:rsidR="00C56296" w:rsidRPr="00EB53C2" w:rsidRDefault="00C56296" w:rsidP="00C56296">
      <w:pPr>
        <w:jc w:val="both"/>
        <w:rPr>
          <w:i/>
        </w:rPr>
      </w:pPr>
      <w:r>
        <w:rPr>
          <w:i/>
        </w:rPr>
        <w:t>(luogo, data)</w:t>
      </w:r>
    </w:p>
    <w:p w:rsidR="00C56296" w:rsidRDefault="00C56296" w:rsidP="00C56296">
      <w:pPr>
        <w:jc w:val="both"/>
      </w:pPr>
    </w:p>
    <w:p w:rsidR="00C56296" w:rsidRDefault="00C56296" w:rsidP="00C56296">
      <w:pPr>
        <w:ind w:left="5664" w:right="707" w:firstLine="708"/>
        <w:jc w:val="center"/>
        <w:rPr>
          <w:b/>
        </w:rPr>
      </w:pPr>
      <w:r w:rsidRPr="00F87929">
        <w:rPr>
          <w:b/>
        </w:rPr>
        <w:t>Il Dichiarante</w:t>
      </w:r>
    </w:p>
    <w:p w:rsidR="00C56296" w:rsidRPr="00F87929" w:rsidRDefault="00C56296" w:rsidP="00C56296">
      <w:pPr>
        <w:ind w:left="5664" w:right="707" w:firstLine="708"/>
        <w:jc w:val="center"/>
        <w:rPr>
          <w:b/>
        </w:rPr>
      </w:pPr>
    </w:p>
    <w:p w:rsidR="00C56296" w:rsidRDefault="00C56296" w:rsidP="00C56296">
      <w:pPr>
        <w:jc w:val="right"/>
      </w:pPr>
      <w:r>
        <w:t>____________________________________</w:t>
      </w:r>
    </w:p>
    <w:p w:rsidR="00C56296" w:rsidRDefault="00C56296" w:rsidP="00C56296">
      <w:pPr>
        <w:jc w:val="right"/>
      </w:pPr>
    </w:p>
    <w:p w:rsidR="000A491A" w:rsidRDefault="000A491A" w:rsidP="00C56296">
      <w:pPr>
        <w:jc w:val="both"/>
        <w:rPr>
          <w:i/>
        </w:rPr>
      </w:pPr>
    </w:p>
    <w:p w:rsidR="000A491A" w:rsidRDefault="000A491A" w:rsidP="00C56296">
      <w:pPr>
        <w:jc w:val="both"/>
        <w:rPr>
          <w:i/>
        </w:rPr>
      </w:pPr>
    </w:p>
    <w:p w:rsidR="00C56296" w:rsidRDefault="00C56296" w:rsidP="00C56296">
      <w:pPr>
        <w:jc w:val="both"/>
        <w:rPr>
          <w:i/>
        </w:rPr>
      </w:pPr>
      <w:r>
        <w:rPr>
          <w:i/>
        </w:rPr>
        <w:t xml:space="preserve">Ai sensi dell’articolo 38, </w:t>
      </w:r>
      <w:proofErr w:type="spellStart"/>
      <w:r>
        <w:rPr>
          <w:i/>
        </w:rPr>
        <w:t>d.P.R.</w:t>
      </w:r>
      <w:proofErr w:type="spellEnd"/>
      <w:r>
        <w:rPr>
          <w:i/>
        </w:rPr>
        <w:t xml:space="preserve"> 28 dicembre 2000, n. 445, la dichiarazione </w:t>
      </w:r>
      <w:r w:rsidRPr="000A491A">
        <w:rPr>
          <w:b/>
          <w:i/>
        </w:rPr>
        <w:t>è sottoscritta dall’interessato in presenza del dipendente addetto ovvero sottoscritta e inviata all’Ufficio competente unitamente a copia fotostatica, non autenticata, di un documento di identità del sottoscrittore.</w:t>
      </w:r>
    </w:p>
    <w:p w:rsidR="00C56296" w:rsidRPr="00F23655" w:rsidRDefault="00C56296" w:rsidP="00C56296">
      <w:pPr>
        <w:jc w:val="both"/>
        <w:rPr>
          <w:i/>
        </w:rPr>
      </w:pPr>
      <w:r>
        <w:rPr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i/>
        </w:rPr>
        <w:t>d.P.R.</w:t>
      </w:r>
      <w:proofErr w:type="spellEnd"/>
      <w:r>
        <w:rPr>
          <w:i/>
        </w:rPr>
        <w:t xml:space="preserve"> 28 dicembre 2000, n. 445, saranno utilizzati esclusivamente per gli adempimenti richiesti dal decreto-legge 7 giugno 2017, n. 73.</w:t>
      </w:r>
    </w:p>
    <w:p w:rsidR="00C56296" w:rsidRPr="004F3A31" w:rsidRDefault="00C56296" w:rsidP="00C56296">
      <w:pPr>
        <w:jc w:val="right"/>
      </w:pPr>
      <w:r>
        <w:t xml:space="preserve">        </w:t>
      </w:r>
    </w:p>
    <w:p w:rsidR="00184766" w:rsidRPr="00184766" w:rsidRDefault="00184766" w:rsidP="00C56296">
      <w:pPr>
        <w:jc w:val="center"/>
      </w:pPr>
    </w:p>
    <w:sectPr w:rsidR="00184766" w:rsidRPr="00184766" w:rsidSect="00C56296">
      <w:footerReference w:type="default" r:id="rId11"/>
      <w:pgSz w:w="11906" w:h="16838"/>
      <w:pgMar w:top="709" w:right="707" w:bottom="1418" w:left="1134" w:header="720" w:footer="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76" w:rsidRDefault="00444776" w:rsidP="007318F8">
      <w:r>
        <w:separator/>
      </w:r>
    </w:p>
  </w:endnote>
  <w:endnote w:type="continuationSeparator" w:id="0">
    <w:p w:rsidR="00444776" w:rsidRDefault="00444776" w:rsidP="0073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66" w:rsidRDefault="005B7E80" w:rsidP="00184766">
    <w:pPr>
      <w:pStyle w:val="Pidipagina"/>
      <w:tabs>
        <w:tab w:val="left" w:pos="206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2576195</wp:posOffset>
          </wp:positionH>
          <wp:positionV relativeFrom="paragraph">
            <wp:posOffset>-586740</wp:posOffset>
          </wp:positionV>
          <wp:extent cx="1004570" cy="478155"/>
          <wp:effectExtent l="19050" t="0" r="5080" b="0"/>
          <wp:wrapTight wrapText="bothSides">
            <wp:wrapPolygon edited="0">
              <wp:start x="-410" y="0"/>
              <wp:lineTo x="-410" y="20653"/>
              <wp:lineTo x="21709" y="20653"/>
              <wp:lineTo x="21709" y="0"/>
              <wp:lineTo x="-41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4766">
      <w:tab/>
    </w:r>
    <w:r w:rsidR="0018476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76" w:rsidRDefault="00444776" w:rsidP="007318F8">
      <w:r>
        <w:separator/>
      </w:r>
    </w:p>
  </w:footnote>
  <w:footnote w:type="continuationSeparator" w:id="0">
    <w:p w:rsidR="00444776" w:rsidRDefault="00444776" w:rsidP="007318F8">
      <w:r>
        <w:continuationSeparator/>
      </w:r>
    </w:p>
  </w:footnote>
  <w:footnote w:id="1">
    <w:p w:rsidR="00C56296" w:rsidRPr="00F87929" w:rsidRDefault="00C56296" w:rsidP="00C56296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C56296" w:rsidRDefault="00C56296" w:rsidP="00C56296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A1E"/>
    <w:multiLevelType w:val="hybridMultilevel"/>
    <w:tmpl w:val="DF24EFA4"/>
    <w:lvl w:ilvl="0" w:tplc="FE6E7108">
      <w:start w:val="15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1">
    <w:nsid w:val="1D3B19D6"/>
    <w:multiLevelType w:val="hybridMultilevel"/>
    <w:tmpl w:val="9AE85DE4"/>
    <w:lvl w:ilvl="0" w:tplc="CE261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80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206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0A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CC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C29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82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63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E8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4E4C3C"/>
    <w:multiLevelType w:val="singleLevel"/>
    <w:tmpl w:val="CD0CCCCA"/>
    <w:lvl w:ilvl="0"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</w:abstractNum>
  <w:abstractNum w:abstractNumId="3">
    <w:nsid w:val="6D413075"/>
    <w:multiLevelType w:val="hybridMultilevel"/>
    <w:tmpl w:val="76EA80A4"/>
    <w:lvl w:ilvl="0" w:tplc="DF4AB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52F4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28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E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A3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A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3CB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A6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E49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9A3088"/>
    <w:multiLevelType w:val="hybridMultilevel"/>
    <w:tmpl w:val="345E7EC6"/>
    <w:lvl w:ilvl="0" w:tplc="2AB6EF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4A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C86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2F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A6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DA2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08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6F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A4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attachedTemplate r:id="rId1"/>
  <w:stylePaneFormatFilter w:val="3F01"/>
  <w:defaultTabStop w:val="708"/>
  <w:hyphenationZone w:val="283"/>
  <w:drawingGridHorizontalSpacing w:val="57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D33CA"/>
    <w:rsid w:val="0004712E"/>
    <w:rsid w:val="00066EA8"/>
    <w:rsid w:val="000A491A"/>
    <w:rsid w:val="000B2ECC"/>
    <w:rsid w:val="000C1DCD"/>
    <w:rsid w:val="000D33CA"/>
    <w:rsid w:val="001051FF"/>
    <w:rsid w:val="00117762"/>
    <w:rsid w:val="00184766"/>
    <w:rsid w:val="001F2103"/>
    <w:rsid w:val="00256B85"/>
    <w:rsid w:val="0028269E"/>
    <w:rsid w:val="002853B6"/>
    <w:rsid w:val="00296DD9"/>
    <w:rsid w:val="002A2380"/>
    <w:rsid w:val="002A3E66"/>
    <w:rsid w:val="002B1056"/>
    <w:rsid w:val="002F5F78"/>
    <w:rsid w:val="00383909"/>
    <w:rsid w:val="003977F3"/>
    <w:rsid w:val="003B4A7E"/>
    <w:rsid w:val="003B5C68"/>
    <w:rsid w:val="003B609A"/>
    <w:rsid w:val="003F1672"/>
    <w:rsid w:val="003F71F5"/>
    <w:rsid w:val="00402E29"/>
    <w:rsid w:val="004173A3"/>
    <w:rsid w:val="00444776"/>
    <w:rsid w:val="00485F84"/>
    <w:rsid w:val="00493322"/>
    <w:rsid w:val="00523BEA"/>
    <w:rsid w:val="005420E5"/>
    <w:rsid w:val="00554E2C"/>
    <w:rsid w:val="00557E93"/>
    <w:rsid w:val="005B7E80"/>
    <w:rsid w:val="00672F5C"/>
    <w:rsid w:val="007318F8"/>
    <w:rsid w:val="007403C0"/>
    <w:rsid w:val="007752A0"/>
    <w:rsid w:val="00784C3D"/>
    <w:rsid w:val="007F0720"/>
    <w:rsid w:val="00876CC9"/>
    <w:rsid w:val="0088668F"/>
    <w:rsid w:val="008F1896"/>
    <w:rsid w:val="008F7EAE"/>
    <w:rsid w:val="00937133"/>
    <w:rsid w:val="00970A57"/>
    <w:rsid w:val="009B3800"/>
    <w:rsid w:val="009C17FE"/>
    <w:rsid w:val="009E65F5"/>
    <w:rsid w:val="009F3F8F"/>
    <w:rsid w:val="00A1216E"/>
    <w:rsid w:val="00A221B4"/>
    <w:rsid w:val="00A70CD0"/>
    <w:rsid w:val="00B34769"/>
    <w:rsid w:val="00B420DE"/>
    <w:rsid w:val="00B90103"/>
    <w:rsid w:val="00BC41CA"/>
    <w:rsid w:val="00BE5DC2"/>
    <w:rsid w:val="00BF623E"/>
    <w:rsid w:val="00C20272"/>
    <w:rsid w:val="00C546C5"/>
    <w:rsid w:val="00C5516F"/>
    <w:rsid w:val="00C56296"/>
    <w:rsid w:val="00C73532"/>
    <w:rsid w:val="00C76EA2"/>
    <w:rsid w:val="00CA26EF"/>
    <w:rsid w:val="00D702BD"/>
    <w:rsid w:val="00DB5D19"/>
    <w:rsid w:val="00E1160A"/>
    <w:rsid w:val="00E422D1"/>
    <w:rsid w:val="00E73351"/>
    <w:rsid w:val="00E735BC"/>
    <w:rsid w:val="00ED0F96"/>
    <w:rsid w:val="00EE0CAD"/>
    <w:rsid w:val="00EE74DF"/>
    <w:rsid w:val="00EF53F6"/>
    <w:rsid w:val="00F17681"/>
    <w:rsid w:val="00F642E6"/>
    <w:rsid w:val="00FC0DB1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5F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85F84"/>
    <w:pPr>
      <w:keepNext/>
      <w:jc w:val="center"/>
      <w:outlineLvl w:val="0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85F84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784C3D"/>
    <w:rPr>
      <w:sz w:val="20"/>
      <w:szCs w:val="20"/>
    </w:rPr>
  </w:style>
  <w:style w:type="character" w:styleId="Collegamentoipertestuale">
    <w:name w:val="Hyperlink"/>
    <w:basedOn w:val="Carpredefinitoparagrafo"/>
    <w:rsid w:val="00B3476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318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18F8"/>
    <w:rPr>
      <w:sz w:val="24"/>
      <w:szCs w:val="24"/>
    </w:rPr>
  </w:style>
  <w:style w:type="paragraph" w:styleId="Pidipagina">
    <w:name w:val="footer"/>
    <w:basedOn w:val="Normale"/>
    <w:link w:val="PidipaginaCarattere"/>
    <w:rsid w:val="007318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18F8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17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173A3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629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6296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C562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icdesenzano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sic8aa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AA00Q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mondi\Documents\Dropbox\2016-17\carta%20intestata%20con%20%20log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 logo .dotx</Template>
  <TotalTime>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Collegio Docenti</vt:lpstr>
    </vt:vector>
  </TitlesOfParts>
  <Company>Hewlett-Packard</Company>
  <LinksUpToDate>false</LinksUpToDate>
  <CharactersWithSpaces>3001</CharactersWithSpaces>
  <SharedDoc>false</SharedDoc>
  <HLinks>
    <vt:vector size="18" baseType="variant">
      <vt:variant>
        <vt:i4>1245224</vt:i4>
      </vt:variant>
      <vt:variant>
        <vt:i4>6</vt:i4>
      </vt:variant>
      <vt:variant>
        <vt:i4>0</vt:i4>
      </vt:variant>
      <vt:variant>
        <vt:i4>5</vt:i4>
      </vt:variant>
      <vt:variant>
        <vt:lpwstr>mailto:BSIC8AA00Q@PEC.ISTRUZIONE.IT</vt:lpwstr>
      </vt:variant>
      <vt:variant>
        <vt:lpwstr/>
      </vt:variant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http://www.primoicdesenzano.gov.it/</vt:lpwstr>
      </vt:variant>
      <vt:variant>
        <vt:lpwstr/>
      </vt:variant>
      <vt:variant>
        <vt:i4>5767227</vt:i4>
      </vt:variant>
      <vt:variant>
        <vt:i4>0</vt:i4>
      </vt:variant>
      <vt:variant>
        <vt:i4>0</vt:i4>
      </vt:variant>
      <vt:variant>
        <vt:i4>5</vt:i4>
      </vt:variant>
      <vt:variant>
        <vt:lpwstr>mailto:bsic8aa00q@istruzione.it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Collegio Docenti</dc:title>
  <dc:creator>raimondi</dc:creator>
  <cp:lastModifiedBy>raimondi</cp:lastModifiedBy>
  <cp:revision>2</cp:revision>
  <cp:lastPrinted>2007-06-12T09:04:00Z</cp:lastPrinted>
  <dcterms:created xsi:type="dcterms:W3CDTF">2017-08-21T06:31:00Z</dcterms:created>
  <dcterms:modified xsi:type="dcterms:W3CDTF">2017-08-22T06:46:00Z</dcterms:modified>
</cp:coreProperties>
</file>